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0C6" w:rsidRDefault="00E760C6" w:rsidP="00453090">
      <w:pPr>
        <w:outlineLvl w:val="0"/>
      </w:pPr>
      <w:r>
        <w:t>MSTC AGM Minutes</w:t>
      </w:r>
    </w:p>
    <w:p w:rsidR="00E760C6" w:rsidRDefault="00E760C6" w:rsidP="004E6DB9"/>
    <w:p w:rsidR="00E760C6" w:rsidRDefault="00E760C6" w:rsidP="00453090">
      <w:pPr>
        <w:outlineLvl w:val="0"/>
      </w:pPr>
      <w:r>
        <w:t>Bent Arms, Lindfield, 17 November 2011</w:t>
      </w:r>
    </w:p>
    <w:p w:rsidR="00E760C6" w:rsidRDefault="00E760C6" w:rsidP="004E6DB9"/>
    <w:p w:rsidR="00E760C6" w:rsidRDefault="00E760C6" w:rsidP="004E6DB9">
      <w:r>
        <w:t>Present: Mark, Callum, Trevor, Rose, Jean, Sharon, Pete Morris, Jools, Hazel, James Dear, Steve Mac, Alan, Margaret, Claire Cresswell, Tim, Del, Rachel, Steve A, David R, Rob, Ant, Kay, Rupert, Julie, Pete, Fiona, Jeff, Andy Miles, Ian, Steve B, James, Pippa, Jamie Goodhead, Tamsin, Olly, Jade</w:t>
      </w:r>
    </w:p>
    <w:p w:rsidR="00E760C6" w:rsidRDefault="00E760C6" w:rsidP="004E6DB9"/>
    <w:p w:rsidR="00E760C6" w:rsidRDefault="00E760C6" w:rsidP="004E6DB9">
      <w:pPr>
        <w:pStyle w:val="ListParagraph"/>
        <w:numPr>
          <w:ilvl w:val="0"/>
          <w:numId w:val="1"/>
        </w:numPr>
      </w:pPr>
      <w:r>
        <w:t>Apologies: Dave Lashbrook, Roger Smith, Graeme Fitzjohn, James Bird, Peter Court, John Liebers, Steve Crocker, Phil Couch, Jon Webster, Andy Heath, Angela Murray, Martin Sanwell</w:t>
      </w:r>
    </w:p>
    <w:p w:rsidR="00E760C6" w:rsidRDefault="00E760C6" w:rsidP="004E6DB9"/>
    <w:p w:rsidR="00E760C6" w:rsidRDefault="00E760C6" w:rsidP="004E6DB9">
      <w:pPr>
        <w:pStyle w:val="ListParagraph"/>
        <w:numPr>
          <w:ilvl w:val="0"/>
          <w:numId w:val="1"/>
        </w:numPr>
      </w:pPr>
      <w:r>
        <w:t>Minutes of 2010 AGM approved</w:t>
      </w:r>
    </w:p>
    <w:p w:rsidR="00E760C6" w:rsidRDefault="00E760C6" w:rsidP="004E6DB9"/>
    <w:p w:rsidR="00E760C6" w:rsidRDefault="00E760C6" w:rsidP="004E6DB9">
      <w:pPr>
        <w:pStyle w:val="ListParagraph"/>
        <w:numPr>
          <w:ilvl w:val="0"/>
          <w:numId w:val="1"/>
        </w:numPr>
      </w:pPr>
      <w:r>
        <w:t>Chairman’s report: Mark Jordan.</w:t>
      </w:r>
    </w:p>
    <w:p w:rsidR="00E760C6" w:rsidRDefault="00E760C6" w:rsidP="006C0964">
      <w:pPr>
        <w:pStyle w:val="ListParagraph"/>
      </w:pPr>
    </w:p>
    <w:p w:rsidR="00E760C6" w:rsidRDefault="00E760C6" w:rsidP="006C0964">
      <w:pPr>
        <w:pStyle w:val="ListParagraph"/>
        <w:ind w:left="1211"/>
      </w:pPr>
      <w:r>
        <w:t>A fantastic year.  Club continues to grow, logistical problems re swimming but introduced alternative outlets.  Club attracting range of abilities across gender and age.  GoTri! a resounding success, hit every target.  Great feedback.  But we are victims of our own success because participants wanted to carry on in triathlon.  We have made decision not to have juniors section, because don’t have logistics, time, coaching staff.  So referring children to Paul Hedger and/or Crawley Tri Club.  Some members have been helping with Paul Hedger’s sessions.  Next year aim to increase  GoTri! numbers from 40 to 50 or maybe 60.  Couldn’t have been funded without sponsorship. Thanks to all who helped.</w:t>
      </w:r>
    </w:p>
    <w:p w:rsidR="00E760C6" w:rsidRDefault="00E760C6" w:rsidP="006C0964">
      <w:pPr>
        <w:pStyle w:val="ListParagraph"/>
        <w:ind w:left="1211"/>
      </w:pPr>
    </w:p>
    <w:p w:rsidR="00E760C6" w:rsidRDefault="00E760C6" w:rsidP="006C0964">
      <w:pPr>
        <w:pStyle w:val="ListParagraph"/>
        <w:ind w:left="1211"/>
      </w:pPr>
      <w:r>
        <w:t>Club coaches trained, but we need two more Level 1 and two more Level 2.  Significant weakness of club, important to be self-sufficient in coaching.  Mark meeting Kat Valk to discuss how England Triathlon can contribute.</w:t>
      </w:r>
    </w:p>
    <w:p w:rsidR="00E760C6" w:rsidRDefault="00E760C6" w:rsidP="006C0964">
      <w:pPr>
        <w:pStyle w:val="ListParagraph"/>
        <w:ind w:left="1211"/>
      </w:pPr>
    </w:p>
    <w:p w:rsidR="00E760C6" w:rsidRDefault="00E760C6" w:rsidP="006C0964">
      <w:pPr>
        <w:pStyle w:val="ListParagraph"/>
        <w:ind w:left="1211"/>
      </w:pPr>
      <w:r>
        <w:t>Seven club members represented GB, star was Margaret who won silver medal.  Del qualified, Steve Mac wants to qualify.  Year of Ironman achievements.  Jim Graham and John Liebers did two each.  Ten members going to Roth next year.</w:t>
      </w:r>
    </w:p>
    <w:p w:rsidR="00E760C6" w:rsidRDefault="00E760C6" w:rsidP="006C0964">
      <w:pPr>
        <w:pStyle w:val="ListParagraph"/>
        <w:ind w:left="1211"/>
      </w:pPr>
    </w:p>
    <w:p w:rsidR="00E760C6" w:rsidRDefault="00E760C6" w:rsidP="006C0964">
      <w:pPr>
        <w:pStyle w:val="ListParagraph"/>
        <w:ind w:left="1211"/>
      </w:pPr>
      <w:r>
        <w:t>One of great successes was we maintained camaraderie of little club, through races put on by Steve A, Rob etc and club events.  Encouraged people to do distances might not otherwise do.  Superb performances.  More people in community know who we are, particularly because of club races.  One thing still to focus on: improve organisation of training runs and rides that go across all abilities, especially for newcomers, people who lack confidence.  Need to focus on this both as a committee and as a club.  2012: focus on encouraging participation on runs and bikes, and training more Level 1 and 2 coaches.  Concentrate on GoTri!.  Look to encourage each other regardless of ability.  Quality that is important to keep in club, something we want to encourage and retain.</w:t>
      </w:r>
    </w:p>
    <w:p w:rsidR="00E760C6" w:rsidRDefault="00E760C6" w:rsidP="004E6DB9">
      <w:pPr>
        <w:pStyle w:val="ListParagraph"/>
      </w:pPr>
    </w:p>
    <w:p w:rsidR="00E760C6" w:rsidRDefault="00E760C6" w:rsidP="004E6DB9">
      <w:pPr>
        <w:pStyle w:val="ListParagraph"/>
        <w:numPr>
          <w:ilvl w:val="0"/>
          <w:numId w:val="1"/>
        </w:numPr>
      </w:pPr>
      <w:r>
        <w:t>Treasurer’s report: Rachel Baker.</w:t>
      </w:r>
    </w:p>
    <w:p w:rsidR="00E760C6" w:rsidRDefault="00E760C6" w:rsidP="00DF5882">
      <w:pPr>
        <w:pStyle w:val="ListParagraph"/>
        <w:ind w:left="1211"/>
      </w:pPr>
    </w:p>
    <w:p w:rsidR="00E760C6" w:rsidRDefault="00E760C6" w:rsidP="00DF5882">
      <w:pPr>
        <w:pStyle w:val="ListParagraph"/>
        <w:ind w:left="1211"/>
      </w:pPr>
      <w:r>
        <w:t xml:space="preserve">Reserve of £2500 agreed year before last, but still worried about relying on single income stream.  Mark proposed raising reserve to £3000, figure to be reviewed each year.  </w:t>
      </w:r>
      <w:r w:rsidRPr="00DF5882">
        <w:rPr>
          <w:b/>
        </w:rPr>
        <w:t>Vote taken and passed.</w:t>
      </w:r>
    </w:p>
    <w:p w:rsidR="00E760C6" w:rsidRDefault="00E760C6" w:rsidP="00DF5882">
      <w:pPr>
        <w:pStyle w:val="ListParagraph"/>
        <w:ind w:left="1211"/>
      </w:pPr>
    </w:p>
    <w:p w:rsidR="00E760C6" w:rsidRDefault="00E760C6" w:rsidP="00DF5882">
      <w:pPr>
        <w:pStyle w:val="ListParagraph"/>
        <w:ind w:left="1211"/>
      </w:pPr>
      <w:r w:rsidRPr="00DF5882">
        <w:rPr>
          <w:u w:val="single"/>
        </w:rPr>
        <w:t>Turbo training/spinning fees</w:t>
      </w:r>
      <w:r>
        <w:t xml:space="preserve">: about 10 people attending turbo training sessions free of charge at Warden Park.  Costs £30 a week, free to members, but non-members pay £2.  Hazel’s spinning classes on Thursday nights.  Idea is to alleviate Thursday night swims in winter.  Numbers range from ‘a few’ to nine.  £1/session doesn’t cover cost.  Disincentive to attend because already paid for swim.  Could we open Thurs spin to non-members?  Hazel is prepared to take non-members.  Various payment proposals including £1 for either session, £2 for guests or put swim subs up to £30 per half to cover everything - these proposals discarded.  Proposal for turbo to be free, £1 to Hazel for spinning.  £2 for each for non-club members.  </w:t>
      </w:r>
      <w:r w:rsidRPr="00DF5882">
        <w:rPr>
          <w:b/>
        </w:rPr>
        <w:t>Vote taken and passed.</w:t>
      </w:r>
    </w:p>
    <w:p w:rsidR="00E760C6" w:rsidRDefault="00E760C6" w:rsidP="004E6DB9">
      <w:pPr>
        <w:pStyle w:val="ListParagraph"/>
      </w:pPr>
    </w:p>
    <w:p w:rsidR="00E760C6" w:rsidRDefault="00E760C6" w:rsidP="004E6DB9">
      <w:pPr>
        <w:pStyle w:val="ListParagraph"/>
        <w:numPr>
          <w:ilvl w:val="0"/>
          <w:numId w:val="1"/>
        </w:numPr>
      </w:pPr>
      <w:r>
        <w:t>Secretary’s report: Callum Murray</w:t>
      </w:r>
    </w:p>
    <w:p w:rsidR="00E760C6" w:rsidRDefault="00E760C6" w:rsidP="004A50D7">
      <w:pPr>
        <w:pStyle w:val="ListParagraph"/>
        <w:ind w:left="1211"/>
      </w:pPr>
    </w:p>
    <w:p w:rsidR="00E760C6" w:rsidRDefault="00E760C6" w:rsidP="004A50D7">
      <w:pPr>
        <w:pStyle w:val="ListParagraph"/>
        <w:ind w:left="1211"/>
      </w:pPr>
      <w:r>
        <w:t>Nuffield Health has agreed to renew sponsorship deal for 2012.  £1000 to GoTri! and £1000 to Mid Sussex Triathlon.  GoTri! money to go towards kit including crates for participants’ belongings, cones, signs, posts to support tape etc.  Mid Sussex Triathlon money to improve safety and appearance of race, especially at finish area: signage, posts to support tape, PA system, local radio outside broadcast, massage tent, chip timing (but doesn’t always work, and not for 2012), bike mechanic etc.  But race will remain MSTC event, we retain ownership, control and overall branding.</w:t>
      </w:r>
    </w:p>
    <w:p w:rsidR="00E760C6" w:rsidRDefault="00E760C6" w:rsidP="004A50D7">
      <w:pPr>
        <w:pStyle w:val="ListParagraph"/>
        <w:ind w:left="1211"/>
      </w:pPr>
    </w:p>
    <w:p w:rsidR="00E760C6" w:rsidRDefault="00E760C6" w:rsidP="004E6DB9">
      <w:pPr>
        <w:pStyle w:val="ListParagraph"/>
      </w:pPr>
    </w:p>
    <w:p w:rsidR="00E760C6" w:rsidRDefault="00E760C6" w:rsidP="004E6DB9">
      <w:pPr>
        <w:pStyle w:val="ListParagraph"/>
        <w:numPr>
          <w:ilvl w:val="0"/>
          <w:numId w:val="1"/>
        </w:numPr>
      </w:pPr>
      <w:r>
        <w:t>Juniors secretary’s report: Rose Ryan.</w:t>
      </w:r>
    </w:p>
    <w:p w:rsidR="00E760C6" w:rsidRDefault="00E760C6" w:rsidP="003C0B10">
      <w:pPr>
        <w:pStyle w:val="ListParagraph"/>
        <w:ind w:left="1211"/>
      </w:pPr>
    </w:p>
    <w:p w:rsidR="00E760C6" w:rsidRDefault="00E760C6" w:rsidP="003C0B10">
      <w:pPr>
        <w:pStyle w:val="ListParagraph"/>
        <w:ind w:left="1211"/>
      </w:pPr>
      <w:r>
        <w:t>GoTri! a superb event.  Held at Oathall, a local (community) school, which was important. Every participant had own personal challenge.  29 participants aged 9 to 16, two Level 2 coaches, four Level 1 coaches, nine volunteers, lifeguard, photographer, massive risk assessments.  Good news: now have model for the weekend.  Great to consolidate next year, but need to decide date for it. Thanks to volunteers.  Anyone else who wants to join in welcome in 2012.  Sussex Active would like to cover next year.  Value of link with Hedgehog Tri.  Horsham Amphibians have asked for advice about setting up juniors section.  We need another two volunteers to do Level 1 coaching course.  GoTri! provides opportunity for Level 1 coaches to progress to Level 2.  Marlins also happy to give our Level 1 coaches experience.</w:t>
      </w:r>
    </w:p>
    <w:p w:rsidR="00E760C6" w:rsidRDefault="00E760C6" w:rsidP="004E6DB9">
      <w:pPr>
        <w:pStyle w:val="ListParagraph"/>
      </w:pPr>
    </w:p>
    <w:p w:rsidR="00E760C6" w:rsidRDefault="00E760C6" w:rsidP="004E6DB9">
      <w:pPr>
        <w:pStyle w:val="ListParagraph"/>
        <w:numPr>
          <w:ilvl w:val="0"/>
          <w:numId w:val="1"/>
        </w:numPr>
      </w:pPr>
      <w:r>
        <w:t>Race director’s report: Steve Mac.</w:t>
      </w:r>
    </w:p>
    <w:p w:rsidR="00E760C6" w:rsidRDefault="00E760C6" w:rsidP="003C0B10">
      <w:pPr>
        <w:pStyle w:val="ListParagraph"/>
        <w:ind w:left="1211"/>
      </w:pPr>
    </w:p>
    <w:p w:rsidR="00E760C6" w:rsidRDefault="00E760C6" w:rsidP="003C0B10">
      <w:pPr>
        <w:pStyle w:val="ListParagraph"/>
        <w:ind w:left="1211"/>
      </w:pPr>
      <w:r>
        <w:t>Thanks to everyone who helped at this year’s Mid Sussex Triathlon.  Phenomenal feedback on website.  Also thanks for help with repairing bike racking.  Special thanks to Steve B and Pippa for bringing in race sponsorship.  About 100 competitors stayed for prizes.  Thanks to Jamie and Emma Goodhead.  Panic when main road was closed week before race, but worked out new route.  A lot of people liked the course.  Good prize – ‘most polite athlete’.</w:t>
      </w:r>
    </w:p>
    <w:p w:rsidR="00E760C6" w:rsidRDefault="00E760C6" w:rsidP="003C0B10">
      <w:pPr>
        <w:pStyle w:val="ListParagraph"/>
        <w:ind w:left="1211"/>
      </w:pPr>
    </w:p>
    <w:p w:rsidR="00E760C6" w:rsidRDefault="00E760C6" w:rsidP="003C0B10">
      <w:pPr>
        <w:pStyle w:val="ListParagraph"/>
        <w:ind w:left="1211"/>
      </w:pPr>
      <w:r>
        <w:t xml:space="preserve">302 entrants, of which 267 competed.  Raising number of entries to 320 next year.  30 places gone already, 10 individual spots, plus 20 block booking from Hurst.  Race made £9000, about £5,500 profit.  Keep date clear for next year: 10 June.  Need two more people to help with finding sponsorship.  No cold calling, just chasing up.  </w:t>
      </w:r>
      <w:r>
        <w:rPr>
          <w:b/>
        </w:rPr>
        <w:t xml:space="preserve">Hazel, Fiona and Alan volunteered (plus </w:t>
      </w:r>
      <w:r w:rsidRPr="003C0B10">
        <w:rPr>
          <w:b/>
        </w:rPr>
        <w:t>Steve B, Pippa</w:t>
      </w:r>
      <w:r>
        <w:rPr>
          <w:b/>
        </w:rPr>
        <w:t>)</w:t>
      </w:r>
      <w:r w:rsidRPr="003C0B10">
        <w:rPr>
          <w:b/>
        </w:rPr>
        <w:t>.</w:t>
      </w:r>
      <w:r>
        <w:rPr>
          <w:b/>
        </w:rPr>
        <w:t xml:space="preserve">  </w:t>
      </w:r>
      <w:r>
        <w:t>Steve Mac would like more feedback.  Nice letter from BTF referees.</w:t>
      </w:r>
    </w:p>
    <w:p w:rsidR="00E760C6" w:rsidRDefault="00E760C6" w:rsidP="003C0B10">
      <w:pPr>
        <w:pStyle w:val="ListParagraph"/>
        <w:ind w:left="1211"/>
      </w:pPr>
    </w:p>
    <w:p w:rsidR="00E760C6" w:rsidRDefault="00E760C6" w:rsidP="003C0B10">
      <w:pPr>
        <w:pStyle w:val="ListParagraph"/>
        <w:ind w:left="1211"/>
      </w:pPr>
      <w:r w:rsidRPr="003C0B10">
        <w:rPr>
          <w:u w:val="single"/>
        </w:rPr>
        <w:t>Website</w:t>
      </w:r>
      <w:r>
        <w:t>: worked well, but feedback to Steve Mac.  Jules updates stuff on BAR, plus photos.  Sharon does race reports.  Use events section, add events you’re doing.  Easy to add in.  Forum going well, 647 posts, 226 topics, 74 registered members.  Doing what it’s meant to do.</w:t>
      </w:r>
    </w:p>
    <w:p w:rsidR="00E760C6" w:rsidRDefault="00E760C6" w:rsidP="004E6DB9">
      <w:pPr>
        <w:pStyle w:val="ListParagraph"/>
      </w:pPr>
    </w:p>
    <w:p w:rsidR="00E760C6" w:rsidRDefault="00E760C6" w:rsidP="004E6DB9">
      <w:pPr>
        <w:pStyle w:val="ListParagraph"/>
        <w:numPr>
          <w:ilvl w:val="0"/>
          <w:numId w:val="1"/>
        </w:numPr>
      </w:pPr>
      <w:r>
        <w:t>Club races report: Steve Alden</w:t>
      </w:r>
    </w:p>
    <w:p w:rsidR="00E760C6" w:rsidRDefault="00E760C6" w:rsidP="00D913F2">
      <w:pPr>
        <w:pStyle w:val="ListParagraph"/>
        <w:ind w:left="1211"/>
      </w:pPr>
    </w:p>
    <w:p w:rsidR="00E760C6" w:rsidRDefault="00E760C6" w:rsidP="00D913F2">
      <w:pPr>
        <w:pStyle w:val="ListParagraph"/>
        <w:ind w:left="1211"/>
      </w:pPr>
      <w:r>
        <w:t xml:space="preserve">Two club events this year, Olympic and middle distance races, very well supported – 29 people for each event, compared with five for middle distance, 10 for Olympic distance previous year.  Plan to continue next year and add club duathlon (March/April).  Club Olympic distance to take place last weekend June?  Middle distance last weekend August.  Two possible locations for duathlon: Ardingly or Southwater?  </w:t>
      </w:r>
      <w:r w:rsidRPr="00E828EE">
        <w:rPr>
          <w:b/>
        </w:rPr>
        <w:t>Vote taken, Southwater carried.</w:t>
      </w:r>
      <w:r>
        <w:t xml:space="preserve">  Suggestions invited for any other events to include in BAR.  </w:t>
      </w:r>
    </w:p>
    <w:p w:rsidR="00E760C6" w:rsidRDefault="00E760C6" w:rsidP="004E6DB9">
      <w:pPr>
        <w:pStyle w:val="ListParagraph"/>
      </w:pPr>
    </w:p>
    <w:p w:rsidR="00E760C6" w:rsidRDefault="00E760C6" w:rsidP="004E6DB9">
      <w:pPr>
        <w:pStyle w:val="ListParagraph"/>
        <w:numPr>
          <w:ilvl w:val="0"/>
          <w:numId w:val="1"/>
        </w:numPr>
      </w:pPr>
      <w:r>
        <w:t>Questions/comments</w:t>
      </w:r>
    </w:p>
    <w:p w:rsidR="00E760C6" w:rsidRDefault="00E760C6" w:rsidP="00E828EE">
      <w:pPr>
        <w:pStyle w:val="ListParagraph"/>
        <w:ind w:left="1211"/>
      </w:pPr>
    </w:p>
    <w:p w:rsidR="00E760C6" w:rsidRDefault="00E760C6" w:rsidP="00E828EE">
      <w:pPr>
        <w:pStyle w:val="ListParagraph"/>
        <w:ind w:left="1211"/>
      </w:pPr>
      <w:r w:rsidRPr="00E828EE">
        <w:rPr>
          <w:u w:val="single"/>
        </w:rPr>
        <w:t>Mid Sussex Triathlon marshals</w:t>
      </w:r>
      <w:r>
        <w:t xml:space="preserve">: we should keep list of marshals who help with the race.  Members who don’t help then have to help with club races.  </w:t>
      </w:r>
      <w:r w:rsidRPr="00E828EE">
        <w:rPr>
          <w:b/>
        </w:rPr>
        <w:t>Vote taken and passed</w:t>
      </w:r>
      <w:r>
        <w:t>.</w:t>
      </w:r>
    </w:p>
    <w:p w:rsidR="00E760C6" w:rsidRDefault="00E760C6" w:rsidP="00E828EE">
      <w:pPr>
        <w:pStyle w:val="ListParagraph"/>
        <w:ind w:left="1211"/>
      </w:pPr>
    </w:p>
    <w:p w:rsidR="00E760C6" w:rsidRDefault="00E760C6" w:rsidP="00E828EE">
      <w:pPr>
        <w:pStyle w:val="ListParagraph"/>
        <w:ind w:left="1211"/>
      </w:pPr>
      <w:r w:rsidRPr="00E828EE">
        <w:rPr>
          <w:u w:val="single"/>
        </w:rPr>
        <w:t>Swimming at Ardingly Reservoir</w:t>
      </w:r>
      <w:r>
        <w:t>: discussing adding evening swim (probably Tuesday evenings) next summer.  We tick a lot of boxes, so reservoir keen to help.  In future they want bigger clubhouse, more integration, likely to happen in next few years.</w:t>
      </w:r>
    </w:p>
    <w:p w:rsidR="00E760C6" w:rsidRDefault="00E760C6" w:rsidP="00E828EE">
      <w:pPr>
        <w:pStyle w:val="ListParagraph"/>
        <w:ind w:left="1211"/>
      </w:pPr>
    </w:p>
    <w:p w:rsidR="00E760C6" w:rsidRDefault="00E760C6" w:rsidP="00453090">
      <w:pPr>
        <w:pStyle w:val="ListParagraph"/>
        <w:ind w:left="1211"/>
        <w:outlineLvl w:val="0"/>
      </w:pPr>
      <w:r w:rsidRPr="00E828EE">
        <w:rPr>
          <w:u w:val="single"/>
        </w:rPr>
        <w:t>Dolphin leisure centre planning sprint tri on April 29</w:t>
      </w:r>
    </w:p>
    <w:p w:rsidR="00E760C6" w:rsidRDefault="00E760C6" w:rsidP="00E828EE">
      <w:pPr>
        <w:pStyle w:val="ListParagraph"/>
        <w:ind w:left="1211"/>
      </w:pPr>
    </w:p>
    <w:p w:rsidR="00E760C6" w:rsidRDefault="00E760C6" w:rsidP="00E828EE">
      <w:pPr>
        <w:pStyle w:val="ListParagraph"/>
        <w:ind w:left="1211"/>
      </w:pPr>
      <w:r w:rsidRPr="00E828EE">
        <w:rPr>
          <w:u w:val="single"/>
        </w:rPr>
        <w:t>Weir Wood swimming</w:t>
      </w:r>
      <w:r>
        <w:t>: Mark to meet Paul Hedger to discuss.  Already open to public to swim at 2pm to 5pm on Tuesdays.</w:t>
      </w:r>
    </w:p>
    <w:p w:rsidR="00E760C6" w:rsidRDefault="00E760C6" w:rsidP="00E828EE">
      <w:pPr>
        <w:pStyle w:val="ListParagraph"/>
        <w:ind w:left="1211"/>
      </w:pPr>
    </w:p>
    <w:p w:rsidR="00E760C6" w:rsidRDefault="00E760C6" w:rsidP="00453090">
      <w:pPr>
        <w:pStyle w:val="ListParagraph"/>
        <w:ind w:left="1211"/>
        <w:outlineLvl w:val="0"/>
      </w:pPr>
      <w:r w:rsidRPr="00E828EE">
        <w:rPr>
          <w:u w:val="single"/>
        </w:rPr>
        <w:t>Aquathlons for BAR</w:t>
      </w:r>
      <w:r>
        <w:t xml:space="preserve">: a possibility, Steve A investigating.  </w:t>
      </w:r>
    </w:p>
    <w:p w:rsidR="00E760C6" w:rsidRDefault="00E760C6" w:rsidP="004E6DB9">
      <w:pPr>
        <w:pStyle w:val="ListParagraph"/>
      </w:pPr>
    </w:p>
    <w:p w:rsidR="00E760C6" w:rsidRDefault="00E760C6" w:rsidP="004E6DB9">
      <w:pPr>
        <w:pStyle w:val="ListParagraph"/>
        <w:numPr>
          <w:ilvl w:val="0"/>
          <w:numId w:val="1"/>
        </w:numPr>
      </w:pPr>
      <w:r>
        <w:t>Elections</w:t>
      </w:r>
    </w:p>
    <w:p w:rsidR="00E760C6" w:rsidRDefault="00E760C6" w:rsidP="00E828EE">
      <w:pPr>
        <w:pStyle w:val="ListParagraph"/>
        <w:ind w:left="1211"/>
      </w:pPr>
    </w:p>
    <w:p w:rsidR="00E760C6" w:rsidRPr="00080D3A" w:rsidRDefault="00E760C6" w:rsidP="002E6F88">
      <w:pPr>
        <w:pStyle w:val="ListParagraph"/>
        <w:numPr>
          <w:ilvl w:val="0"/>
          <w:numId w:val="2"/>
        </w:numPr>
        <w:rPr>
          <w:b/>
        </w:rPr>
      </w:pPr>
      <w:r w:rsidRPr="00080D3A">
        <w:rPr>
          <w:b/>
        </w:rPr>
        <w:t>Sharon elected as membership secretary</w:t>
      </w:r>
    </w:p>
    <w:p w:rsidR="00E760C6" w:rsidRPr="00080D3A" w:rsidRDefault="00E760C6" w:rsidP="002E6F88">
      <w:pPr>
        <w:pStyle w:val="ListParagraph"/>
        <w:numPr>
          <w:ilvl w:val="0"/>
          <w:numId w:val="2"/>
        </w:numPr>
        <w:rPr>
          <w:b/>
        </w:rPr>
      </w:pPr>
      <w:r w:rsidRPr="00080D3A">
        <w:rPr>
          <w:b/>
        </w:rPr>
        <w:t>Jules and Ian elected as joint social secretaries</w:t>
      </w:r>
    </w:p>
    <w:p w:rsidR="00E760C6" w:rsidRPr="00080D3A" w:rsidRDefault="00E760C6" w:rsidP="002E6F88">
      <w:pPr>
        <w:pStyle w:val="ListParagraph"/>
        <w:numPr>
          <w:ilvl w:val="0"/>
          <w:numId w:val="2"/>
        </w:numPr>
        <w:rPr>
          <w:b/>
        </w:rPr>
      </w:pPr>
      <w:r w:rsidRPr="00080D3A">
        <w:rPr>
          <w:b/>
        </w:rPr>
        <w:t>Ian to be considered for secretary when Callum leaves, but post to be open for others to stand</w:t>
      </w:r>
    </w:p>
    <w:p w:rsidR="00E760C6" w:rsidRPr="00080D3A" w:rsidRDefault="00E760C6" w:rsidP="002E6F88">
      <w:pPr>
        <w:pStyle w:val="ListParagraph"/>
        <w:numPr>
          <w:ilvl w:val="0"/>
          <w:numId w:val="2"/>
        </w:numPr>
        <w:rPr>
          <w:b/>
        </w:rPr>
      </w:pPr>
      <w:r w:rsidRPr="00080D3A">
        <w:rPr>
          <w:b/>
        </w:rPr>
        <w:t>Mark to remain as chair in meantime, in absence of new candidate</w:t>
      </w:r>
    </w:p>
    <w:p w:rsidR="00E760C6" w:rsidRPr="00080D3A" w:rsidRDefault="00E760C6" w:rsidP="002E6F88">
      <w:pPr>
        <w:pStyle w:val="ListParagraph"/>
        <w:numPr>
          <w:ilvl w:val="0"/>
          <w:numId w:val="2"/>
        </w:numPr>
        <w:rPr>
          <w:b/>
        </w:rPr>
      </w:pPr>
      <w:r w:rsidRPr="00080D3A">
        <w:rPr>
          <w:b/>
        </w:rPr>
        <w:t>Vote to retain other officers in existing positions carried</w:t>
      </w:r>
    </w:p>
    <w:p w:rsidR="00E760C6" w:rsidRPr="00546C4B" w:rsidRDefault="00E760C6" w:rsidP="00453090">
      <w:pPr>
        <w:ind w:left="1571"/>
        <w:outlineLvl w:val="0"/>
        <w:rPr>
          <w:u w:val="single"/>
        </w:rPr>
      </w:pPr>
      <w:r w:rsidRPr="00546C4B">
        <w:rPr>
          <w:u w:val="single"/>
        </w:rPr>
        <w:t>MSTC committee 2012</w:t>
      </w:r>
    </w:p>
    <w:p w:rsidR="00E760C6" w:rsidRDefault="00E760C6" w:rsidP="00453090">
      <w:pPr>
        <w:ind w:left="1571"/>
        <w:outlineLvl w:val="0"/>
      </w:pPr>
      <w:r>
        <w:t>Chair: Mark Jordan</w:t>
      </w:r>
    </w:p>
    <w:p w:rsidR="00E760C6" w:rsidRDefault="00E760C6" w:rsidP="00080D3A">
      <w:pPr>
        <w:ind w:left="1571"/>
      </w:pPr>
      <w:r>
        <w:t>Vice-chair: Steve Alden</w:t>
      </w:r>
    </w:p>
    <w:p w:rsidR="00E760C6" w:rsidRDefault="00E760C6" w:rsidP="00080D3A">
      <w:pPr>
        <w:ind w:left="1571"/>
      </w:pPr>
      <w:r>
        <w:t>Secretary: Callum Murray</w:t>
      </w:r>
    </w:p>
    <w:p w:rsidR="00E760C6" w:rsidRDefault="00E760C6" w:rsidP="00080D3A">
      <w:pPr>
        <w:ind w:left="1571"/>
      </w:pPr>
      <w:r>
        <w:t>Race director/Webmaster: Steve McMenamin</w:t>
      </w:r>
    </w:p>
    <w:p w:rsidR="00E760C6" w:rsidRDefault="00E760C6" w:rsidP="00080D3A">
      <w:pPr>
        <w:ind w:left="1571"/>
      </w:pPr>
      <w:r>
        <w:t>Treasurer: Rachel Baker</w:t>
      </w:r>
    </w:p>
    <w:p w:rsidR="00E760C6" w:rsidRDefault="00E760C6" w:rsidP="00080D3A">
      <w:pPr>
        <w:ind w:left="1571"/>
      </w:pPr>
      <w:r>
        <w:t>Membership secretary: Sharon Chladek</w:t>
      </w:r>
    </w:p>
    <w:p w:rsidR="00E760C6" w:rsidRDefault="00E760C6" w:rsidP="00080D3A">
      <w:pPr>
        <w:ind w:left="1571"/>
      </w:pPr>
      <w:r>
        <w:t>First Lady: Claire Cresswell</w:t>
      </w:r>
    </w:p>
    <w:p w:rsidR="00E760C6" w:rsidRDefault="00E760C6" w:rsidP="00080D3A">
      <w:pPr>
        <w:ind w:left="1571"/>
      </w:pPr>
      <w:r>
        <w:t>Member/kit co-ordinator: Steve Birchall</w:t>
      </w:r>
    </w:p>
    <w:p w:rsidR="00E760C6" w:rsidRDefault="00E760C6" w:rsidP="00080D3A">
      <w:pPr>
        <w:ind w:left="1571"/>
      </w:pPr>
      <w:r>
        <w:t>Social secretary: Julienne Stuart-Colville and Ian Ogborne</w:t>
      </w:r>
    </w:p>
    <w:p w:rsidR="00E760C6" w:rsidRDefault="00E760C6" w:rsidP="00080D3A">
      <w:pPr>
        <w:ind w:left="1571"/>
      </w:pPr>
      <w:r>
        <w:t>Events secretary: Kay McMenamin</w:t>
      </w:r>
    </w:p>
    <w:p w:rsidR="00E760C6" w:rsidRDefault="00E760C6" w:rsidP="00080D3A">
      <w:pPr>
        <w:ind w:left="1571"/>
      </w:pPr>
      <w:r>
        <w:t>Member: Rob Hoodless</w:t>
      </w:r>
    </w:p>
    <w:p w:rsidR="00E760C6" w:rsidRDefault="00E760C6" w:rsidP="00080D3A">
      <w:pPr>
        <w:ind w:left="1571"/>
      </w:pPr>
      <w:r>
        <w:t>Press secretary: Trevor Moore</w:t>
      </w:r>
    </w:p>
    <w:p w:rsidR="00E760C6" w:rsidRDefault="00E760C6" w:rsidP="00080D3A">
      <w:pPr>
        <w:ind w:left="1571"/>
      </w:pPr>
      <w:r>
        <w:t>Juniors secretary: Rose Ryan</w:t>
      </w:r>
    </w:p>
    <w:p w:rsidR="00E760C6" w:rsidRDefault="00E760C6" w:rsidP="004E6DB9">
      <w:pPr>
        <w:pStyle w:val="ListParagraph"/>
      </w:pPr>
    </w:p>
    <w:p w:rsidR="00E760C6" w:rsidRDefault="00E760C6" w:rsidP="004E6DB9">
      <w:pPr>
        <w:pStyle w:val="ListParagraph"/>
        <w:numPr>
          <w:ilvl w:val="0"/>
          <w:numId w:val="1"/>
        </w:numPr>
      </w:pPr>
      <w:r>
        <w:t>Draw for London Marathon places</w:t>
      </w:r>
    </w:p>
    <w:p w:rsidR="00E760C6" w:rsidRDefault="00E760C6" w:rsidP="00080D3A">
      <w:pPr>
        <w:pStyle w:val="ListParagraph"/>
        <w:ind w:left="1211"/>
      </w:pPr>
    </w:p>
    <w:p w:rsidR="00E760C6" w:rsidRDefault="00E760C6" w:rsidP="00453090">
      <w:pPr>
        <w:pStyle w:val="ListParagraph"/>
        <w:ind w:left="1211"/>
        <w:outlineLvl w:val="0"/>
      </w:pPr>
      <w:r>
        <w:t>Winners: Ian and Callum.</w:t>
      </w:r>
    </w:p>
    <w:p w:rsidR="00E760C6" w:rsidRDefault="00E760C6" w:rsidP="004E6DB9">
      <w:pPr>
        <w:pStyle w:val="ListParagraph"/>
      </w:pPr>
    </w:p>
    <w:p w:rsidR="00E760C6" w:rsidRDefault="00E760C6" w:rsidP="004E6DB9">
      <w:pPr>
        <w:pStyle w:val="ListParagraph"/>
        <w:numPr>
          <w:ilvl w:val="0"/>
          <w:numId w:val="1"/>
        </w:numPr>
      </w:pPr>
      <w:r>
        <w:t>Any Other Business</w:t>
      </w:r>
    </w:p>
    <w:p w:rsidR="00E760C6" w:rsidRDefault="00E760C6" w:rsidP="00406056">
      <w:pPr>
        <w:pStyle w:val="ListParagraph"/>
        <w:ind w:left="1211"/>
      </w:pPr>
    </w:p>
    <w:p w:rsidR="00E760C6" w:rsidRDefault="00E760C6" w:rsidP="00453090">
      <w:pPr>
        <w:pStyle w:val="ListParagraph"/>
        <w:ind w:left="1211"/>
        <w:outlineLvl w:val="0"/>
      </w:pPr>
      <w:r w:rsidRPr="00406056">
        <w:rPr>
          <w:u w:val="single"/>
        </w:rPr>
        <w:t>Santa Run</w:t>
      </w:r>
      <w:r>
        <w:t>: 23 December</w:t>
      </w:r>
    </w:p>
    <w:p w:rsidR="00E760C6" w:rsidRDefault="00E760C6" w:rsidP="00406056">
      <w:pPr>
        <w:pStyle w:val="ListParagraph"/>
        <w:ind w:left="1211"/>
      </w:pPr>
    </w:p>
    <w:p w:rsidR="00E760C6" w:rsidRDefault="00E760C6" w:rsidP="00406056">
      <w:pPr>
        <w:pStyle w:val="ListParagraph"/>
        <w:ind w:left="1211"/>
      </w:pPr>
      <w:r w:rsidRPr="00406056">
        <w:rPr>
          <w:u w:val="single"/>
        </w:rPr>
        <w:t>Christmas Dinner</w:t>
      </w:r>
      <w:r>
        <w:t>: 21 January at Bent Arms.  Steve Alden to book venue, social secretaries to take names of those wanting to attend.</w:t>
      </w:r>
    </w:p>
    <w:p w:rsidR="00E760C6" w:rsidRDefault="00E760C6" w:rsidP="00406056">
      <w:pPr>
        <w:pStyle w:val="ListParagraph"/>
        <w:ind w:left="1211"/>
      </w:pPr>
    </w:p>
    <w:p w:rsidR="00E760C6" w:rsidRDefault="00E760C6" w:rsidP="00453090">
      <w:pPr>
        <w:pStyle w:val="ListParagraph"/>
        <w:ind w:left="1211"/>
        <w:outlineLvl w:val="0"/>
      </w:pPr>
      <w:r w:rsidRPr="00406056">
        <w:rPr>
          <w:u w:val="single"/>
        </w:rPr>
        <w:t>BHF run</w:t>
      </w:r>
      <w:r>
        <w:t>: 10 December.</w:t>
      </w:r>
    </w:p>
    <w:p w:rsidR="00E760C6" w:rsidRDefault="00E760C6" w:rsidP="00406056">
      <w:pPr>
        <w:pStyle w:val="ListParagraph"/>
        <w:ind w:left="1211"/>
      </w:pPr>
    </w:p>
    <w:p w:rsidR="00E760C6" w:rsidRDefault="00E760C6" w:rsidP="00406056">
      <w:pPr>
        <w:pStyle w:val="ListParagraph"/>
        <w:ind w:left="1211"/>
      </w:pPr>
      <w:r w:rsidRPr="00406056">
        <w:rPr>
          <w:u w:val="single"/>
        </w:rPr>
        <w:t>Dolphin noticeboard</w:t>
      </w:r>
      <w:r>
        <w:t xml:space="preserve">: we have free </w:t>
      </w:r>
      <w:bookmarkStart w:id="0" w:name="_GoBack"/>
      <w:bookmarkEnd w:id="0"/>
      <w:r>
        <w:t>use of noticeboard at Dolphin Leisure Centre.  Ideas to Fiona.</w:t>
      </w:r>
    </w:p>
    <w:p w:rsidR="00E760C6" w:rsidRDefault="00E760C6" w:rsidP="00406056">
      <w:pPr>
        <w:pStyle w:val="ListParagraph"/>
        <w:ind w:left="1211"/>
      </w:pPr>
    </w:p>
    <w:p w:rsidR="00E760C6" w:rsidRDefault="00E760C6" w:rsidP="00406056">
      <w:pPr>
        <w:pStyle w:val="ListParagraph"/>
        <w:ind w:left="1211"/>
      </w:pPr>
      <w:r w:rsidRPr="00406056">
        <w:rPr>
          <w:u w:val="single"/>
        </w:rPr>
        <w:t>Club picture</w:t>
      </w:r>
      <w:r>
        <w:t>: need to organise group picture of members in kit to put on website.</w:t>
      </w:r>
    </w:p>
    <w:p w:rsidR="00E760C6" w:rsidRDefault="00E760C6"/>
    <w:sectPr w:rsidR="00E760C6" w:rsidSect="005C1E0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32646"/>
    <w:multiLevelType w:val="hybridMultilevel"/>
    <w:tmpl w:val="27BE3088"/>
    <w:lvl w:ilvl="0" w:tplc="0809000F">
      <w:start w:val="1"/>
      <w:numFmt w:val="decimal"/>
      <w:lvlText w:val="%1."/>
      <w:lvlJc w:val="left"/>
      <w:pPr>
        <w:ind w:left="1211"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77973DA6"/>
    <w:multiLevelType w:val="hybridMultilevel"/>
    <w:tmpl w:val="C2EA1D2A"/>
    <w:lvl w:ilvl="0" w:tplc="08090001">
      <w:start w:val="1"/>
      <w:numFmt w:val="bullet"/>
      <w:lvlText w:val=""/>
      <w:lvlJc w:val="left"/>
      <w:pPr>
        <w:ind w:left="1931" w:hanging="360"/>
      </w:pPr>
      <w:rPr>
        <w:rFonts w:ascii="Symbol" w:hAnsi="Symbol" w:hint="default"/>
      </w:rPr>
    </w:lvl>
    <w:lvl w:ilvl="1" w:tplc="08090003" w:tentative="1">
      <w:start w:val="1"/>
      <w:numFmt w:val="bullet"/>
      <w:lvlText w:val="o"/>
      <w:lvlJc w:val="left"/>
      <w:pPr>
        <w:ind w:left="2651" w:hanging="360"/>
      </w:pPr>
      <w:rPr>
        <w:rFonts w:ascii="Courier New" w:hAnsi="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hint="default"/>
      </w:rPr>
    </w:lvl>
    <w:lvl w:ilvl="8" w:tplc="08090005" w:tentative="1">
      <w:start w:val="1"/>
      <w:numFmt w:val="bullet"/>
      <w:lvlText w:val=""/>
      <w:lvlJc w:val="left"/>
      <w:pPr>
        <w:ind w:left="7691"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6DB9"/>
    <w:rsid w:val="00080D3A"/>
    <w:rsid w:val="002137BC"/>
    <w:rsid w:val="00254A26"/>
    <w:rsid w:val="002E6F88"/>
    <w:rsid w:val="00381B5C"/>
    <w:rsid w:val="003C0B10"/>
    <w:rsid w:val="00406056"/>
    <w:rsid w:val="00453090"/>
    <w:rsid w:val="004A3F07"/>
    <w:rsid w:val="004A50D7"/>
    <w:rsid w:val="004E6DB9"/>
    <w:rsid w:val="00546C4B"/>
    <w:rsid w:val="005C1E09"/>
    <w:rsid w:val="006C0964"/>
    <w:rsid w:val="00942548"/>
    <w:rsid w:val="00A4486A"/>
    <w:rsid w:val="00B22801"/>
    <w:rsid w:val="00D913F2"/>
    <w:rsid w:val="00DF5882"/>
    <w:rsid w:val="00E760C6"/>
    <w:rsid w:val="00E828E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DB9"/>
    <w:pPr>
      <w:spacing w:after="200" w:line="276" w:lineRule="auto"/>
    </w:pPr>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6DB9"/>
    <w:pPr>
      <w:ind w:left="720"/>
      <w:contextualSpacing/>
    </w:pPr>
  </w:style>
  <w:style w:type="paragraph" w:styleId="DocumentMap">
    <w:name w:val="Document Map"/>
    <w:basedOn w:val="Normal"/>
    <w:link w:val="DocumentMapChar"/>
    <w:uiPriority w:val="99"/>
    <w:semiHidden/>
    <w:rsid w:val="0045309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650315"/>
    <w:rPr>
      <w:rFonts w:ascii="Times New Roman" w:hAnsi="Times New Roman"/>
      <w:sz w:val="0"/>
      <w:szCs w:val="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1285</Words>
  <Characters>7327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MSTC AGM Minutes</dc:title>
  <dc:subject/>
  <dc:creator>news</dc:creator>
  <cp:keywords/>
  <dc:description/>
  <cp:lastModifiedBy>Steve McMenamin</cp:lastModifiedBy>
  <cp:revision>2</cp:revision>
  <dcterms:created xsi:type="dcterms:W3CDTF">2011-11-22T08:46:00Z</dcterms:created>
  <dcterms:modified xsi:type="dcterms:W3CDTF">2011-11-22T08:46:00Z</dcterms:modified>
</cp:coreProperties>
</file>